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887DC4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887DC4">
        <w:rPr>
          <w:b/>
          <w:szCs w:val="20"/>
        </w:rPr>
        <w:t>КОМУНИКОЛОГИЈА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03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805"/>
        <w:gridCol w:w="805"/>
      </w:tblGrid>
      <w:tr w:rsidR="00087881" w:rsidRPr="005724AD" w:rsidTr="00087881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087881" w:rsidRPr="005724AD" w:rsidRDefault="00087881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087881" w:rsidRPr="005724AD" w:rsidRDefault="00087881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087881" w:rsidRPr="005724AD" w:rsidRDefault="00087881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087881" w:rsidRPr="00087881" w:rsidRDefault="00087881" w:rsidP="0008788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ОПО</w:t>
            </w:r>
          </w:p>
        </w:tc>
        <w:tc>
          <w:tcPr>
            <w:tcW w:w="805" w:type="dxa"/>
          </w:tcPr>
          <w:p w:rsidR="00087881" w:rsidRDefault="00087881" w:rsidP="0008788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ДТС</w:t>
            </w:r>
          </w:p>
        </w:tc>
      </w:tr>
      <w:tr w:rsidR="00087881" w:rsidRPr="00887DC4" w:rsidTr="00087881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81" w:rsidRPr="00887DC4" w:rsidRDefault="00087881" w:rsidP="00887DC4">
            <w:pPr>
              <w:jc w:val="center"/>
              <w:rPr>
                <w:szCs w:val="20"/>
              </w:rPr>
            </w:pPr>
            <w:r w:rsidRPr="00887DC4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81" w:rsidRPr="00087881" w:rsidRDefault="00087881" w:rsidP="00887DC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81" w:rsidRPr="00087881" w:rsidRDefault="00087881" w:rsidP="00887DC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Богосављевић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881" w:rsidRPr="00087881" w:rsidRDefault="00087881" w:rsidP="00887DC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7,00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81" w:rsidRDefault="00087881" w:rsidP="00887DC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8DA" w:rsidRDefault="006E78DA">
      <w:r>
        <w:separator/>
      </w:r>
    </w:p>
  </w:endnote>
  <w:endnote w:type="continuationSeparator" w:id="0">
    <w:p w:rsidR="006E78DA" w:rsidRDefault="006E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01BF7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8DA" w:rsidRDefault="006E78DA">
      <w:r>
        <w:separator/>
      </w:r>
    </w:p>
  </w:footnote>
  <w:footnote w:type="continuationSeparator" w:id="0">
    <w:p w:rsidR="006E78DA" w:rsidRDefault="006E7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01BF7">
            <w:fldChar w:fldCharType="begin"/>
          </w:r>
          <w:r w:rsidR="00C0382E">
            <w:instrText>HYPERLINK "http://www.fpn.bg.ac.rs"</w:instrText>
          </w:r>
          <w:r w:rsidR="00E01BF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01BF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87881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E78DA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1BF7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19D6F-EF4B-4C94-9BC2-3E49BCB1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2021-10-04T09:28:00Z</cp:lastPrinted>
  <dcterms:created xsi:type="dcterms:W3CDTF">2021-10-04T09:28:00Z</dcterms:created>
  <dcterms:modified xsi:type="dcterms:W3CDTF">2021-10-20T11:33:00Z</dcterms:modified>
</cp:coreProperties>
</file>