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  <w:lang/>
        </w:rPr>
      </w:pPr>
    </w:p>
    <w:p w:rsidR="004B0FDB" w:rsidRDefault="004B0FDB" w:rsidP="0032545A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  <w:lang/>
        </w:rPr>
        <w:t>СПИСАК ПРИСТИГЛИХ ДИПЛОМА ГЕНЕРАЦИЈЕ УПИСАНЕ ШКОЛСКЕ 2012/13 ЧИЈА ЈЕ СВЕЧАНА ДОДЕЛА ПРЕДВИЂЕНА НА ЦЕРЕМОНИЈИ 17.НОВЕМБРА</w:t>
      </w:r>
    </w:p>
    <w:p w:rsidR="004B0FDB" w:rsidRDefault="004B0FDB" w:rsidP="0032545A">
      <w:pPr>
        <w:jc w:val="center"/>
        <w:rPr>
          <w:b/>
          <w:sz w:val="24"/>
          <w:szCs w:val="24"/>
          <w:lang/>
        </w:rPr>
      </w:pP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 w:rsidRPr="004B0FDB">
              <w:rPr>
                <w:sz w:val="22"/>
                <w:szCs w:val="22"/>
                <w:lang/>
              </w:rPr>
              <w:t>Редни број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Презиме и име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 w:rsidRPr="004B0FDB">
              <w:rPr>
                <w:sz w:val="22"/>
                <w:szCs w:val="22"/>
                <w:lang/>
              </w:rPr>
              <w:t>Број индекса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Аврамовић Наталија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133/12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Адамовић Катарина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227/12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Алексић Мила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457/12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Антонијевић Небојша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239/12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Бајић Добрица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609/12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Барјактаревић Мијат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482/12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Божанић Наталија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442/12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Божовић Кристина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Бугарски Миодраг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407/12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Булајић Милица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460/12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Васић Биљана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839/12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Видаковић Виолета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Влаховић Ивана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453/12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Војнић Стефан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483/12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Вранеш Сташа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257/12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Врањевац Тијана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Вујатовић Милана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497/12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Вукадиновић Николина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449/12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Вуксановић Инес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277/12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Гавриловић Андријана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410/12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Гавриловић Марија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Гагић Александар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525/12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Гогић Теодора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Гроти Марија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335/12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Данчетовић Милош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530/12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Дојчиновић Милош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508/12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Дреновац Младен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445/12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Ђокић Милош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Катарина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104/12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Зарић Милка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638/12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Бојана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Јована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423/12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Јанковић Дијана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877/12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Јањић Јована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432/12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Јеремић Јована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852/12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Јовановић Марија 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456/12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Каралеић 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Кљајић Светлана</w:t>
            </w:r>
          </w:p>
        </w:tc>
        <w:tc>
          <w:tcPr>
            <w:tcW w:w="964" w:type="dxa"/>
          </w:tcPr>
          <w:p w:rsidR="00CF56E4" w:rsidRDefault="00CF56E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328/12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Крстић Бојана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492/12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Лалић Жељка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644/12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Љешић Тијана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419/12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Малешевић Сара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Мандић Оливера</w:t>
            </w:r>
          </w:p>
        </w:tc>
        <w:tc>
          <w:tcPr>
            <w:tcW w:w="964" w:type="dxa"/>
          </w:tcPr>
          <w:p w:rsidR="00DE4C77" w:rsidRDefault="00DE4C77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438/12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Манигода Стефан</w:t>
            </w:r>
          </w:p>
        </w:tc>
        <w:tc>
          <w:tcPr>
            <w:tcW w:w="964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337/12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Манић Марија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662/12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Марин Исидора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838/12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Маринковић Ана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686/12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Мартиненко Исидора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489/12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Мијаиловић Ксенија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829/12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Милекић Лука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625/12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Миленковић Милица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822/12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Милијановић Јована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809/12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Миловановић Емилија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505/12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Милошевић Иван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306/12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Миљанић Маја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832/12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Мирковић Андреа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254/12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Мирковић Јелена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135/12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Надић Никола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606/12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Настасовић Никола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118/12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Николић Софија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476/12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Ојданић Невена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472/12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Ондрик Денис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265/12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Осмајлић Даница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501/12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Пантелић Александар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668/12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Пауновић Катарина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317/12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Пешић Јована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233/12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Попара Мирјана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Дејана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341/12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Марија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534/12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Пуповац  Никола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287/12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Радоњић Марко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654/12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Ристивојевић Тијана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863/12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Савић Наталија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77/12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Савковић Јована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434/12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Спасовић Сања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464/12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Степановић Ана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890/12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Стефановић Марија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Тавчиовски Филип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542/12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Таков Александра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831/12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Терзић Маријана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507/12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Тодоров Јована</w:t>
            </w:r>
          </w:p>
        </w:tc>
        <w:tc>
          <w:tcPr>
            <w:tcW w:w="964" w:type="dxa"/>
          </w:tcPr>
          <w:p w:rsidR="004B0FDB" w:rsidRPr="004B0FDB" w:rsidRDefault="004B0FDB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345/12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Тодоровић Теодора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Ћировић Јовиша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113/12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Ћурић Ана</w:t>
            </w:r>
          </w:p>
        </w:tc>
        <w:tc>
          <w:tcPr>
            <w:tcW w:w="964" w:type="dxa"/>
          </w:tcPr>
          <w:p w:rsidR="00DE4C77" w:rsidRDefault="00DE4C77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74/12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Фаркаш Берилп</w:t>
            </w:r>
          </w:p>
        </w:tc>
        <w:tc>
          <w:tcPr>
            <w:tcW w:w="964" w:type="dxa"/>
          </w:tcPr>
          <w:p w:rsidR="004B0FDB" w:rsidRPr="004B0FDB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834/12</w:t>
            </w:r>
          </w:p>
        </w:tc>
      </w:tr>
      <w:tr w:rsidR="00824991" w:rsidTr="004B0FDB">
        <w:trPr>
          <w:jc w:val="center"/>
        </w:trPr>
        <w:tc>
          <w:tcPr>
            <w:tcW w:w="1237" w:type="dxa"/>
          </w:tcPr>
          <w:p w:rsidR="00824991" w:rsidRPr="004B0FDB" w:rsidRDefault="00824991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Чумић Селена</w:t>
            </w:r>
          </w:p>
        </w:tc>
        <w:tc>
          <w:tcPr>
            <w:tcW w:w="964" w:type="dxa"/>
          </w:tcPr>
          <w:p w:rsid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537/12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Шешум Катарина</w:t>
            </w:r>
          </w:p>
        </w:tc>
        <w:tc>
          <w:tcPr>
            <w:tcW w:w="964" w:type="dxa"/>
          </w:tcPr>
          <w:p w:rsidR="00CF56E4" w:rsidRDefault="00CF56E4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854/12</w:t>
            </w:r>
          </w:p>
        </w:tc>
      </w:tr>
      <w:tr w:rsidR="00824991" w:rsidTr="004B0FDB">
        <w:trPr>
          <w:jc w:val="center"/>
        </w:trPr>
        <w:tc>
          <w:tcPr>
            <w:tcW w:w="1237" w:type="dxa"/>
          </w:tcPr>
          <w:p w:rsidR="00824991" w:rsidRPr="004B0FDB" w:rsidRDefault="00824991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824991" w:rsidRP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Abubakari Nassoro Fatuma Msumi</w:t>
            </w:r>
          </w:p>
        </w:tc>
        <w:tc>
          <w:tcPr>
            <w:tcW w:w="964" w:type="dxa"/>
          </w:tcPr>
          <w:p w:rsidR="00824991" w:rsidRP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157/12</w:t>
            </w:r>
          </w:p>
        </w:tc>
      </w:tr>
      <w:tr w:rsidR="00824991" w:rsidTr="004B0FDB">
        <w:trPr>
          <w:jc w:val="center"/>
        </w:trPr>
        <w:tc>
          <w:tcPr>
            <w:tcW w:w="1237" w:type="dxa"/>
          </w:tcPr>
          <w:p w:rsidR="00824991" w:rsidRPr="004B0FDB" w:rsidRDefault="00824991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824991" w:rsidRP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Hoang Kim Ba Hoan</w:t>
            </w:r>
          </w:p>
        </w:tc>
        <w:tc>
          <w:tcPr>
            <w:tcW w:w="964" w:type="dxa"/>
          </w:tcPr>
          <w:p w:rsidR="00824991" w:rsidRPr="00824991" w:rsidRDefault="00824991" w:rsidP="00DE4C77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159/12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  <w:lang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CE" w:rsidRDefault="006B08CE">
      <w:r>
        <w:separator/>
      </w:r>
    </w:p>
  </w:endnote>
  <w:endnote w:type="continuationSeparator" w:id="0">
    <w:p w:rsidR="006B08CE" w:rsidRDefault="006B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E4C77" w:rsidRDefault="00DE4C77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4C77" w:rsidRDefault="00DE4C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DE4C77" w:rsidRDefault="00DE4C77">
        <w:pPr>
          <w:pStyle w:val="Footer"/>
          <w:jc w:val="right"/>
        </w:pPr>
        <w:fldSimple w:instr=" PAGE   \* MERGEFORMAT ">
          <w:r w:rsidR="00824991">
            <w:rPr>
              <w:noProof/>
            </w:rPr>
            <w:t>4</w:t>
          </w:r>
        </w:fldSimple>
      </w:p>
    </w:sdtContent>
  </w:sdt>
  <w:p w:rsidR="00DE4C77" w:rsidRDefault="00DE4C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CE" w:rsidRDefault="006B08CE">
      <w:r>
        <w:separator/>
      </w:r>
    </w:p>
  </w:footnote>
  <w:footnote w:type="continuationSeparator" w:id="0">
    <w:p w:rsidR="006B08CE" w:rsidRDefault="006B0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E4C77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E4C77" w:rsidRDefault="00DE4C77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E4C77" w:rsidRPr="007E6D11" w:rsidRDefault="00DE4C77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E4C77" w:rsidRPr="007E6D11" w:rsidRDefault="00DE4C77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DE4C77" w:rsidRPr="00592E9C" w:rsidRDefault="00DE4C77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DE4C77" w:rsidRDefault="00DE4C77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E4C77" w:rsidRDefault="00DE4C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2578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08CE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C57D-7557-4CE5-88B9-F6A0D46D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2018-10-30T11:09:00Z</dcterms:created>
  <dcterms:modified xsi:type="dcterms:W3CDTF">2018-10-30T11:09:00Z</dcterms:modified>
</cp:coreProperties>
</file>