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71" w:rsidRDefault="00BA7771" w:rsidP="00556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 ISPITA IZ SOCIJALNE PATOLOGIJE</w:t>
      </w:r>
    </w:p>
    <w:p w:rsidR="00BA7771" w:rsidRDefault="00BA7771" w:rsidP="00556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JANUAR, 2018. GODINA</w:t>
      </w:r>
    </w:p>
    <w:p w:rsidR="00BA7771" w:rsidRDefault="00BA7771" w:rsidP="00556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71" w:rsidRDefault="00BA7771" w:rsidP="00556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771" w:rsidRDefault="00BA7771" w:rsidP="00556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SPISAK STUDENATA KOJI SU POLOŽILI ISPIT</w:t>
      </w:r>
    </w:p>
    <w:p w:rsidR="00BA7771" w:rsidRDefault="00BA7771" w:rsidP="00556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0"/>
        <w:gridCol w:w="3071"/>
      </w:tblGrid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POENA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Jovana Grujić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122/17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Milica Drešević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Ana Vešić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124/17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Jelena Stanković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125/17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Bojana Milićević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126/17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Alma Mustajbašić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127/17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Olivera Kralj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128/17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Dragana Malešević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129/17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Julijana Ranđelović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130/17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21*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Tijana Momirović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132/17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Andrea Bešević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133/17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Katarina Nikolić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134/17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Marija Jevremović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138/17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Milica Aleksić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139/17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Aleksandra Kuzmanović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140/17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Tijana Kuzmanović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142/17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Marta Selaković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144/17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Đurđina Cvetinović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145/17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Veljko Ivanović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146/17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Ivana Ilić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147/17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Jovana Janjić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148/17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Marija Vuković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150/17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Sara Punišić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801/17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Andrea Bojanić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804/17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Milena Babić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805/17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Mirjana Dujović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806/17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Višnja Protić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809/17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Marija Mladenović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810/17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Vidan Kalpaković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811/17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Nataša Mironija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817/17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Strahinja Živanović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818/17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Tanja Vukotić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823/17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Milica Zdravković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825/17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Anđela Šarenac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836/17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Aleksandra Simić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838/17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Andrea Terzin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842/17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Marina Vulović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846/17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Jovana Ignjatović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849/17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21*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Teodora Marković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851/17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Natalija Svrkota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856/17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Jana Grčić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857/17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Elena Filipović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862/17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Sofija Nedeljković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868/17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Isidora Stupar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805/16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Jelena Stanojević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822/16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Marija Aleksić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851/16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Dunja Penezić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824/15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Milena Stojiljković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838/15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Sanja Bakić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129/14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Jovana Urošević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810/14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Ema Kostić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843/14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Ivana Nikodijević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808/13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Stefan Jocić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847/13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Sofija Milovanović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850/13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Marko Marković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874/13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A7771" w:rsidRPr="00591B5C"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Milijana Kutlača</w:t>
            </w:r>
          </w:p>
        </w:tc>
        <w:tc>
          <w:tcPr>
            <w:tcW w:w="3070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880/12</w:t>
            </w:r>
          </w:p>
        </w:tc>
        <w:tc>
          <w:tcPr>
            <w:tcW w:w="3071" w:type="dxa"/>
          </w:tcPr>
          <w:p w:rsidR="00BA7771" w:rsidRPr="00591B5C" w:rsidRDefault="00BA7771" w:rsidP="00591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B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A7771" w:rsidRPr="00D30A09" w:rsidRDefault="00BA7771" w:rsidP="00556D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771" w:rsidRPr="00926403" w:rsidRDefault="00BA7771" w:rsidP="009264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*Upis ocena: ponedeljak, 29.01.2018. u 11h.</w:t>
      </w:r>
    </w:p>
    <w:p w:rsidR="00BA7771" w:rsidRPr="00D30A09" w:rsidRDefault="00BA7771" w:rsidP="00556D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A7771" w:rsidRPr="00D30A09" w:rsidSect="002C560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D48"/>
    <w:rsid w:val="00247004"/>
    <w:rsid w:val="002C5607"/>
    <w:rsid w:val="00556D48"/>
    <w:rsid w:val="00591B5C"/>
    <w:rsid w:val="00926403"/>
    <w:rsid w:val="00B34D62"/>
    <w:rsid w:val="00BA7771"/>
    <w:rsid w:val="00D30A09"/>
    <w:rsid w:val="00E06DCA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6D4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262</Words>
  <Characters>1498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2018-01-25T19:34:00Z</dcterms:created>
  <dcterms:modified xsi:type="dcterms:W3CDTF">2018-01-25T19:59:00Z</dcterms:modified>
</cp:coreProperties>
</file>