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272E18" w:rsidRDefault="004826D1" w:rsidP="0051330B">
      <w:pPr>
        <w:jc w:val="center"/>
        <w:rPr>
          <w:b/>
          <w:szCs w:val="20"/>
        </w:rPr>
      </w:pPr>
      <w:r>
        <w:rPr>
          <w:b/>
          <w:szCs w:val="20"/>
        </w:rPr>
        <w:t>ПРЕЛИМИНАРНА</w:t>
      </w:r>
      <w:r w:rsidR="007F51D5" w:rsidRPr="00272E18">
        <w:rPr>
          <w:b/>
          <w:szCs w:val="20"/>
        </w:rPr>
        <w:t xml:space="preserve"> </w:t>
      </w:r>
      <w:r w:rsidR="005959CD" w:rsidRPr="00272E18">
        <w:rPr>
          <w:b/>
          <w:szCs w:val="20"/>
        </w:rPr>
        <w:t>РАНГ ЛИСТА</w:t>
      </w:r>
    </w:p>
    <w:p w:rsidR="007F51D5" w:rsidRPr="00272E18" w:rsidRDefault="007F51D5" w:rsidP="005959CD">
      <w:pPr>
        <w:jc w:val="center"/>
        <w:rPr>
          <w:szCs w:val="20"/>
        </w:rPr>
      </w:pPr>
      <w:r w:rsidRPr="00272E18">
        <w:rPr>
          <w:szCs w:val="20"/>
        </w:rPr>
        <w:t>за упис на мастер академске студије у школској 2019/2020. години</w:t>
      </w:r>
    </w:p>
    <w:p w:rsidR="007F51D5" w:rsidRPr="00272E18" w:rsidRDefault="007F51D5" w:rsidP="005959CD">
      <w:pPr>
        <w:jc w:val="center"/>
        <w:rPr>
          <w:szCs w:val="20"/>
        </w:rPr>
      </w:pPr>
    </w:p>
    <w:p w:rsidR="005959CD" w:rsidRPr="0046529A" w:rsidRDefault="005959CD" w:rsidP="005959CD">
      <w:pPr>
        <w:jc w:val="center"/>
        <w:rPr>
          <w:szCs w:val="20"/>
        </w:rPr>
      </w:pPr>
      <w:r w:rsidRPr="00272E18">
        <w:rPr>
          <w:szCs w:val="20"/>
        </w:rPr>
        <w:t>Назив студијског програма</w:t>
      </w:r>
      <w:r w:rsidR="00F86F9D" w:rsidRPr="00272E18">
        <w:rPr>
          <w:szCs w:val="20"/>
        </w:rPr>
        <w:t>/модула</w:t>
      </w:r>
      <w:r w:rsidR="00D55E95" w:rsidRPr="00272E18">
        <w:rPr>
          <w:szCs w:val="20"/>
        </w:rPr>
        <w:t xml:space="preserve">: </w:t>
      </w:r>
      <w:r w:rsidR="0046529A">
        <w:rPr>
          <w:szCs w:val="20"/>
        </w:rPr>
        <w:t>Међународно хуманитарно право и право људских права</w:t>
      </w:r>
    </w:p>
    <w:p w:rsidR="00A73F0A" w:rsidRPr="00272E18" w:rsidRDefault="00A73F0A" w:rsidP="005959CD">
      <w:pPr>
        <w:jc w:val="center"/>
        <w:rPr>
          <w:szCs w:val="20"/>
        </w:rPr>
      </w:pPr>
    </w:p>
    <w:p w:rsidR="00FB0EFE" w:rsidRPr="004826D1" w:rsidRDefault="000933C4" w:rsidP="004826D1">
      <w:pPr>
        <w:jc w:val="center"/>
        <w:rPr>
          <w:szCs w:val="20"/>
        </w:rPr>
      </w:pPr>
      <w:r>
        <w:rPr>
          <w:szCs w:val="20"/>
        </w:rPr>
        <w:t>Трећи</w:t>
      </w:r>
      <w:r w:rsidR="004826D1" w:rsidRPr="004826D1">
        <w:rPr>
          <w:szCs w:val="20"/>
        </w:rPr>
        <w:t xml:space="preserve"> уписни рок</w:t>
      </w:r>
    </w:p>
    <w:p w:rsidR="00FB0EFE" w:rsidRDefault="00FB0EFE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8"/>
        <w:gridCol w:w="958"/>
        <w:gridCol w:w="958"/>
        <w:gridCol w:w="1767"/>
        <w:gridCol w:w="1222"/>
      </w:tblGrid>
      <w:tr w:rsidR="00FB0EFE" w:rsidTr="00F60EBA">
        <w:trPr>
          <w:jc w:val="center"/>
        </w:trPr>
        <w:tc>
          <w:tcPr>
            <w:tcW w:w="790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8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FB0EFE" w:rsidRPr="00D860FA" w:rsidRDefault="00FB0EFE" w:rsidP="00F60EB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7" w:type="dxa"/>
            <w:vAlign w:val="center"/>
          </w:tcPr>
          <w:p w:rsidR="00FB0EFE" w:rsidRPr="00D860FA" w:rsidRDefault="00FB0EFE" w:rsidP="00F60E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FB0EFE" w:rsidRPr="00D636D5" w:rsidRDefault="00FB0EFE" w:rsidP="00F60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(пријемни испит)</w:t>
            </w:r>
          </w:p>
        </w:tc>
        <w:tc>
          <w:tcPr>
            <w:tcW w:w="1222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FC3AFD" w:rsidRPr="00D55E95" w:rsidTr="00F60EBA">
        <w:trPr>
          <w:jc w:val="center"/>
        </w:trPr>
        <w:tc>
          <w:tcPr>
            <w:tcW w:w="790" w:type="dxa"/>
          </w:tcPr>
          <w:p w:rsidR="00FC3AFD" w:rsidRPr="00D55E95" w:rsidRDefault="00FC3AFD" w:rsidP="009F751B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8" w:type="dxa"/>
          </w:tcPr>
          <w:p w:rsidR="00FC3AFD" w:rsidRPr="0046529A" w:rsidRDefault="0046529A" w:rsidP="009F751B">
            <w:pPr>
              <w:rPr>
                <w:szCs w:val="20"/>
              </w:rPr>
            </w:pPr>
            <w:r>
              <w:rPr>
                <w:szCs w:val="20"/>
              </w:rPr>
              <w:t>Piletich Vidosava</w:t>
            </w:r>
          </w:p>
        </w:tc>
        <w:tc>
          <w:tcPr>
            <w:tcW w:w="958" w:type="dxa"/>
          </w:tcPr>
          <w:p w:rsidR="00FC3AFD" w:rsidRPr="00637868" w:rsidRDefault="0046529A" w:rsidP="009F751B">
            <w:pPr>
              <w:rPr>
                <w:szCs w:val="20"/>
              </w:rPr>
            </w:pPr>
            <w:r>
              <w:rPr>
                <w:szCs w:val="20"/>
              </w:rPr>
              <w:t>34,4</w:t>
            </w:r>
          </w:p>
        </w:tc>
        <w:tc>
          <w:tcPr>
            <w:tcW w:w="958" w:type="dxa"/>
          </w:tcPr>
          <w:p w:rsidR="00FC3AFD" w:rsidRPr="00637868" w:rsidRDefault="00637868" w:rsidP="009F751B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:rsidR="00FC3AFD" w:rsidRPr="000933C4" w:rsidRDefault="000933C4" w:rsidP="009F751B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222" w:type="dxa"/>
          </w:tcPr>
          <w:p w:rsidR="00FC3AFD" w:rsidRPr="00637868" w:rsidRDefault="0046529A" w:rsidP="009F751B">
            <w:pPr>
              <w:rPr>
                <w:szCs w:val="20"/>
              </w:rPr>
            </w:pPr>
            <w:r>
              <w:rPr>
                <w:szCs w:val="20"/>
              </w:rPr>
              <w:t>34</w:t>
            </w:r>
            <w:r w:rsidR="00637868">
              <w:rPr>
                <w:szCs w:val="20"/>
              </w:rPr>
              <w:t>,</w:t>
            </w:r>
            <w:r>
              <w:rPr>
                <w:szCs w:val="20"/>
              </w:rPr>
              <w:t>4</w:t>
            </w:r>
          </w:p>
        </w:tc>
      </w:tr>
    </w:tbl>
    <w:p w:rsidR="004940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</w:p>
    <w:p w:rsidR="0039661B" w:rsidRDefault="0039661B" w:rsidP="0046529A">
      <w:pPr>
        <w:jc w:val="right"/>
        <w:rPr>
          <w:szCs w:val="20"/>
        </w:rPr>
      </w:pPr>
    </w:p>
    <w:p w:rsidR="0039661B" w:rsidRPr="0039661B" w:rsidRDefault="0039661B" w:rsidP="0039661B">
      <w:pPr>
        <w:rPr>
          <w:szCs w:val="20"/>
          <w:lang/>
        </w:rPr>
      </w:pPr>
      <w:r>
        <w:rPr>
          <w:szCs w:val="20"/>
          <w:lang/>
        </w:rPr>
        <w:t>Београд, 31.10.2019. године</w:t>
      </w:r>
    </w:p>
    <w:p w:rsidR="0046529A" w:rsidRDefault="0046529A" w:rsidP="0046529A">
      <w:pPr>
        <w:jc w:val="right"/>
        <w:rPr>
          <w:szCs w:val="20"/>
        </w:rPr>
      </w:pPr>
      <w:r>
        <w:rPr>
          <w:szCs w:val="20"/>
        </w:rPr>
        <w:t xml:space="preserve">Чланови комисија   </w:t>
      </w:r>
    </w:p>
    <w:p w:rsidR="0046529A" w:rsidRDefault="0046529A" w:rsidP="0046529A">
      <w:pPr>
        <w:jc w:val="right"/>
        <w:rPr>
          <w:szCs w:val="20"/>
        </w:rPr>
      </w:pPr>
    </w:p>
    <w:p w:rsidR="0046529A" w:rsidRDefault="0046529A" w:rsidP="0046529A">
      <w:pPr>
        <w:jc w:val="right"/>
        <w:rPr>
          <w:szCs w:val="20"/>
        </w:rPr>
      </w:pPr>
      <w:r>
        <w:rPr>
          <w:szCs w:val="20"/>
        </w:rPr>
        <w:t>Проф. др Весна Кнежевић Предић</w:t>
      </w:r>
    </w:p>
    <w:p w:rsidR="0046529A" w:rsidRDefault="0046529A" w:rsidP="0046529A">
      <w:pPr>
        <w:jc w:val="right"/>
        <w:rPr>
          <w:szCs w:val="20"/>
        </w:rPr>
      </w:pPr>
    </w:p>
    <w:p w:rsidR="0046529A" w:rsidRPr="00F300BA" w:rsidRDefault="0046529A" w:rsidP="0046529A">
      <w:pPr>
        <w:jc w:val="right"/>
        <w:rPr>
          <w:szCs w:val="20"/>
        </w:rPr>
      </w:pPr>
    </w:p>
    <w:p w:rsidR="0046529A" w:rsidRDefault="0046529A" w:rsidP="0046529A">
      <w:pPr>
        <w:jc w:val="right"/>
        <w:rPr>
          <w:szCs w:val="20"/>
        </w:rPr>
      </w:pPr>
      <w:r>
        <w:rPr>
          <w:szCs w:val="20"/>
        </w:rPr>
        <w:t>доц.  др Дејан Павловић</w:t>
      </w:r>
    </w:p>
    <w:p w:rsidR="0046529A" w:rsidRDefault="0046529A" w:rsidP="0046529A">
      <w:pPr>
        <w:jc w:val="right"/>
        <w:rPr>
          <w:szCs w:val="20"/>
        </w:rPr>
      </w:pPr>
    </w:p>
    <w:p w:rsidR="0046529A" w:rsidRDefault="0046529A" w:rsidP="0046529A">
      <w:pPr>
        <w:jc w:val="right"/>
        <w:rPr>
          <w:szCs w:val="20"/>
        </w:rPr>
      </w:pPr>
    </w:p>
    <w:p w:rsidR="0046529A" w:rsidRDefault="0046529A" w:rsidP="0046529A">
      <w:pPr>
        <w:jc w:val="right"/>
        <w:rPr>
          <w:szCs w:val="20"/>
        </w:rPr>
      </w:pPr>
      <w:r>
        <w:rPr>
          <w:szCs w:val="20"/>
        </w:rPr>
        <w:t>Доц. др Милош Хрњаз</w:t>
      </w:r>
    </w:p>
    <w:p w:rsidR="00637868" w:rsidRPr="00147218" w:rsidRDefault="00637868" w:rsidP="00637868">
      <w:pPr>
        <w:jc w:val="right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D53CCD" w:rsidRPr="00147797" w:rsidRDefault="00D53CCD" w:rsidP="005959CD">
      <w:pPr>
        <w:rPr>
          <w:szCs w:val="20"/>
          <w:lang w:val="sr-Cyrl-CS"/>
        </w:rPr>
      </w:pPr>
    </w:p>
    <w:p w:rsidR="00F86F9D" w:rsidRPr="00637868" w:rsidRDefault="00F86F9D" w:rsidP="005959CD">
      <w:pPr>
        <w:rPr>
          <w:szCs w:val="20"/>
        </w:rPr>
      </w:pPr>
    </w:p>
    <w:sectPr w:rsidR="00F86F9D" w:rsidRPr="00637868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FE5" w:rsidRDefault="00A20FE5">
      <w:r>
        <w:separator/>
      </w:r>
    </w:p>
  </w:endnote>
  <w:endnote w:type="continuationSeparator" w:id="0">
    <w:p w:rsidR="00A20FE5" w:rsidRDefault="00A20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7D4D77">
    <w:pPr>
      <w:pStyle w:val="Footer"/>
      <w:jc w:val="right"/>
    </w:pPr>
    <w:r>
      <w:fldChar w:fldCharType="begin"/>
    </w:r>
    <w:r w:rsidR="00C34E90">
      <w:instrText xml:space="preserve"> PAGE   \* MERGEFORMAT </w:instrText>
    </w:r>
    <w:r>
      <w:fldChar w:fldCharType="separate"/>
    </w:r>
    <w:r w:rsidR="0039661B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FE5" w:rsidRDefault="00A20FE5">
      <w:r>
        <w:separator/>
      </w:r>
    </w:p>
  </w:footnote>
  <w:footnote w:type="continuationSeparator" w:id="0">
    <w:p w:rsidR="00A20FE5" w:rsidRDefault="00A20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76D2C36"/>
    <w:multiLevelType w:val="hybridMultilevel"/>
    <w:tmpl w:val="29B8E524"/>
    <w:lvl w:ilvl="0" w:tplc="77BE1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  <w:num w:numId="11">
    <w:abstractNumId w:val="10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71BEF"/>
    <w:rsid w:val="00093374"/>
    <w:rsid w:val="000933C4"/>
    <w:rsid w:val="000A0A6C"/>
    <w:rsid w:val="000C00D4"/>
    <w:rsid w:val="000C3EC1"/>
    <w:rsid w:val="000F073A"/>
    <w:rsid w:val="00116CD9"/>
    <w:rsid w:val="00126C83"/>
    <w:rsid w:val="00127006"/>
    <w:rsid w:val="00130330"/>
    <w:rsid w:val="001379A2"/>
    <w:rsid w:val="00147797"/>
    <w:rsid w:val="00153DF1"/>
    <w:rsid w:val="00164A62"/>
    <w:rsid w:val="00172C4C"/>
    <w:rsid w:val="001B0BBE"/>
    <w:rsid w:val="001B3C59"/>
    <w:rsid w:val="001B645F"/>
    <w:rsid w:val="001C0316"/>
    <w:rsid w:val="001C3BD0"/>
    <w:rsid w:val="001E0F68"/>
    <w:rsid w:val="001F4A1E"/>
    <w:rsid w:val="001F725E"/>
    <w:rsid w:val="002130F4"/>
    <w:rsid w:val="00213A5E"/>
    <w:rsid w:val="00233CA0"/>
    <w:rsid w:val="00257855"/>
    <w:rsid w:val="00272E18"/>
    <w:rsid w:val="002A0163"/>
    <w:rsid w:val="002A3D0D"/>
    <w:rsid w:val="002B1727"/>
    <w:rsid w:val="002D272B"/>
    <w:rsid w:val="00362C0C"/>
    <w:rsid w:val="00381F13"/>
    <w:rsid w:val="00383423"/>
    <w:rsid w:val="003904AA"/>
    <w:rsid w:val="0039661B"/>
    <w:rsid w:val="003A2D95"/>
    <w:rsid w:val="003D1E4E"/>
    <w:rsid w:val="003F3B21"/>
    <w:rsid w:val="0040209C"/>
    <w:rsid w:val="004051D1"/>
    <w:rsid w:val="0045744F"/>
    <w:rsid w:val="0046529A"/>
    <w:rsid w:val="004826D1"/>
    <w:rsid w:val="00490B82"/>
    <w:rsid w:val="00493504"/>
    <w:rsid w:val="004940CD"/>
    <w:rsid w:val="00496932"/>
    <w:rsid w:val="004B41EA"/>
    <w:rsid w:val="004C2208"/>
    <w:rsid w:val="004C3BE9"/>
    <w:rsid w:val="00510E26"/>
    <w:rsid w:val="0051330B"/>
    <w:rsid w:val="0053471B"/>
    <w:rsid w:val="00552EB7"/>
    <w:rsid w:val="00592E9C"/>
    <w:rsid w:val="00594E86"/>
    <w:rsid w:val="005959CD"/>
    <w:rsid w:val="005E1D58"/>
    <w:rsid w:val="005E355D"/>
    <w:rsid w:val="006061CD"/>
    <w:rsid w:val="00637868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66E9B"/>
    <w:rsid w:val="00772A2B"/>
    <w:rsid w:val="007B0818"/>
    <w:rsid w:val="007B749E"/>
    <w:rsid w:val="007C5172"/>
    <w:rsid w:val="007D4D77"/>
    <w:rsid w:val="007E6D11"/>
    <w:rsid w:val="007F51D5"/>
    <w:rsid w:val="007F6E4D"/>
    <w:rsid w:val="00810F89"/>
    <w:rsid w:val="008202FC"/>
    <w:rsid w:val="00833FA3"/>
    <w:rsid w:val="00862D7D"/>
    <w:rsid w:val="008935E9"/>
    <w:rsid w:val="008A0837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A7F4E"/>
    <w:rsid w:val="009B06FB"/>
    <w:rsid w:val="009B0A0C"/>
    <w:rsid w:val="009C5803"/>
    <w:rsid w:val="00A20FE5"/>
    <w:rsid w:val="00A50A11"/>
    <w:rsid w:val="00A5632D"/>
    <w:rsid w:val="00A6745A"/>
    <w:rsid w:val="00A73F0A"/>
    <w:rsid w:val="00AB5938"/>
    <w:rsid w:val="00AE3A9E"/>
    <w:rsid w:val="00AF251B"/>
    <w:rsid w:val="00AF3365"/>
    <w:rsid w:val="00B02B49"/>
    <w:rsid w:val="00B261F4"/>
    <w:rsid w:val="00B370A9"/>
    <w:rsid w:val="00B52D01"/>
    <w:rsid w:val="00B95B52"/>
    <w:rsid w:val="00BF1A01"/>
    <w:rsid w:val="00BF44F9"/>
    <w:rsid w:val="00C0382E"/>
    <w:rsid w:val="00C34E90"/>
    <w:rsid w:val="00C53948"/>
    <w:rsid w:val="00C77D7D"/>
    <w:rsid w:val="00C91293"/>
    <w:rsid w:val="00CA7BB4"/>
    <w:rsid w:val="00CB0247"/>
    <w:rsid w:val="00CE04F0"/>
    <w:rsid w:val="00D23327"/>
    <w:rsid w:val="00D37CDD"/>
    <w:rsid w:val="00D40D76"/>
    <w:rsid w:val="00D4652E"/>
    <w:rsid w:val="00D53042"/>
    <w:rsid w:val="00D53CCD"/>
    <w:rsid w:val="00D55E95"/>
    <w:rsid w:val="00D623F1"/>
    <w:rsid w:val="00D636D5"/>
    <w:rsid w:val="00D768C3"/>
    <w:rsid w:val="00D860FA"/>
    <w:rsid w:val="00E06BFD"/>
    <w:rsid w:val="00E11D4B"/>
    <w:rsid w:val="00E74EF1"/>
    <w:rsid w:val="00E905C9"/>
    <w:rsid w:val="00EC5523"/>
    <w:rsid w:val="00F22726"/>
    <w:rsid w:val="00F643E4"/>
    <w:rsid w:val="00F86F9D"/>
    <w:rsid w:val="00FB0EFE"/>
    <w:rsid w:val="00FB2E05"/>
    <w:rsid w:val="00FC3AFD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al1">
    <w:name w:val="Normal1"/>
    <w:rsid w:val="00D53CCD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048BB-8B83-497B-9E1C-7C6CB512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11</cp:revision>
  <cp:lastPrinted>2019-10-24T08:15:00Z</cp:lastPrinted>
  <dcterms:created xsi:type="dcterms:W3CDTF">2019-10-22T20:11:00Z</dcterms:created>
  <dcterms:modified xsi:type="dcterms:W3CDTF">2019-10-30T18:15:00Z</dcterms:modified>
</cp:coreProperties>
</file>