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37370C" w:rsidP="0051330B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7F51D5" w:rsidRPr="00272E18">
        <w:rPr>
          <w:b/>
          <w:szCs w:val="20"/>
        </w:rPr>
        <w:t xml:space="preserve">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r w:rsidRPr="00272E18">
        <w:rPr>
          <w:szCs w:val="20"/>
        </w:rPr>
        <w:t>за упис на мастер академске студије у школској 2019/2020. години</w:t>
      </w:r>
    </w:p>
    <w:p w:rsidR="007F51D5" w:rsidRPr="00272E18" w:rsidRDefault="007F51D5" w:rsidP="005959CD">
      <w:pPr>
        <w:jc w:val="center"/>
        <w:rPr>
          <w:szCs w:val="20"/>
        </w:rPr>
      </w:pPr>
    </w:p>
    <w:p w:rsidR="005959CD" w:rsidRPr="00272E18" w:rsidRDefault="005959CD" w:rsidP="005959CD">
      <w:pPr>
        <w:jc w:val="center"/>
        <w:rPr>
          <w:szCs w:val="20"/>
        </w:rPr>
      </w:pPr>
      <w:r w:rsidRPr="00272E18">
        <w:rPr>
          <w:szCs w:val="20"/>
        </w:rPr>
        <w:t>Назив студијског програма</w:t>
      </w:r>
      <w:r w:rsidR="00F86F9D" w:rsidRPr="00272E18">
        <w:rPr>
          <w:szCs w:val="20"/>
        </w:rPr>
        <w:t>/модула</w:t>
      </w:r>
      <w:r w:rsidR="00D55E95" w:rsidRPr="00272E18">
        <w:rPr>
          <w:szCs w:val="20"/>
        </w:rPr>
        <w:t>: Међународна безбедност</w:t>
      </w:r>
    </w:p>
    <w:p w:rsidR="00A73F0A" w:rsidRPr="00272E18" w:rsidRDefault="00A73F0A" w:rsidP="005959CD">
      <w:pPr>
        <w:jc w:val="center"/>
        <w:rPr>
          <w:szCs w:val="20"/>
        </w:rPr>
      </w:pPr>
    </w:p>
    <w:p w:rsidR="00FB0EFE" w:rsidRPr="004826D1" w:rsidRDefault="000933C4" w:rsidP="004826D1">
      <w:pPr>
        <w:jc w:val="center"/>
        <w:rPr>
          <w:szCs w:val="20"/>
        </w:rPr>
      </w:pPr>
      <w:r>
        <w:rPr>
          <w:szCs w:val="20"/>
        </w:rPr>
        <w:t>Трећи</w:t>
      </w:r>
      <w:r w:rsidR="004826D1" w:rsidRPr="004826D1">
        <w:rPr>
          <w:szCs w:val="20"/>
        </w:rPr>
        <w:t xml:space="preserve"> уписни рок</w:t>
      </w:r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F60EB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Pr="00D860FA" w:rsidRDefault="00FB0EFE" w:rsidP="00F60EB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Pr="00D636D5" w:rsidRDefault="00FB0EFE" w:rsidP="00F60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2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FC3AFD" w:rsidRPr="00D55E95" w:rsidTr="00F60EBA">
        <w:trPr>
          <w:jc w:val="center"/>
        </w:trPr>
        <w:tc>
          <w:tcPr>
            <w:tcW w:w="790" w:type="dxa"/>
          </w:tcPr>
          <w:p w:rsidR="00FC3AFD" w:rsidRPr="00D55E95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FC3AFD" w:rsidRPr="000933C4" w:rsidRDefault="000933C4" w:rsidP="009F751B">
            <w:pPr>
              <w:rPr>
                <w:szCs w:val="20"/>
              </w:rPr>
            </w:pPr>
            <w:r>
              <w:rPr>
                <w:szCs w:val="20"/>
              </w:rPr>
              <w:t>Немања Чобановић</w:t>
            </w:r>
          </w:p>
        </w:tc>
        <w:tc>
          <w:tcPr>
            <w:tcW w:w="958" w:type="dxa"/>
          </w:tcPr>
          <w:p w:rsidR="00FC3AFD" w:rsidRPr="000933C4" w:rsidRDefault="000933C4" w:rsidP="009F751B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  <w:r w:rsidR="00FC3AFD">
              <w:rPr>
                <w:szCs w:val="20"/>
              </w:rPr>
              <w:t>,</w:t>
            </w:r>
            <w:r>
              <w:rPr>
                <w:szCs w:val="20"/>
              </w:rPr>
              <w:t>55</w:t>
            </w:r>
          </w:p>
        </w:tc>
        <w:tc>
          <w:tcPr>
            <w:tcW w:w="958" w:type="dxa"/>
          </w:tcPr>
          <w:p w:rsidR="00FC3AFD" w:rsidRPr="000933C4" w:rsidRDefault="000933C4" w:rsidP="009F751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7" w:type="dxa"/>
          </w:tcPr>
          <w:p w:rsidR="00FC3AFD" w:rsidRPr="000933C4" w:rsidRDefault="00A051E2" w:rsidP="009F751B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FC3AFD" w:rsidRPr="000933C4" w:rsidRDefault="00A051E2" w:rsidP="009F751B">
            <w:pPr>
              <w:rPr>
                <w:szCs w:val="20"/>
              </w:rPr>
            </w:pPr>
            <w:r>
              <w:rPr>
                <w:szCs w:val="20"/>
              </w:rPr>
              <w:t>73</w:t>
            </w:r>
            <w:r w:rsidR="000933C4">
              <w:rPr>
                <w:szCs w:val="20"/>
              </w:rPr>
              <w:t>,55</w:t>
            </w:r>
          </w:p>
        </w:tc>
      </w:tr>
      <w:tr w:rsidR="00FB0EFE" w:rsidRPr="00D55E95" w:rsidTr="00F60EBA">
        <w:trPr>
          <w:jc w:val="center"/>
        </w:trPr>
        <w:tc>
          <w:tcPr>
            <w:tcW w:w="790" w:type="dxa"/>
          </w:tcPr>
          <w:p w:rsidR="00FB0EFE" w:rsidRPr="00D55E95" w:rsidRDefault="00FC3AFD" w:rsidP="00F60EBA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B0EFE">
              <w:rPr>
                <w:szCs w:val="20"/>
              </w:rPr>
              <w:t>.</w:t>
            </w:r>
          </w:p>
        </w:tc>
        <w:tc>
          <w:tcPr>
            <w:tcW w:w="3548" w:type="dxa"/>
          </w:tcPr>
          <w:p w:rsidR="00FB0EFE" w:rsidRPr="000933C4" w:rsidRDefault="000933C4" w:rsidP="00F60EBA">
            <w:pPr>
              <w:rPr>
                <w:szCs w:val="20"/>
              </w:rPr>
            </w:pPr>
            <w:r>
              <w:rPr>
                <w:szCs w:val="20"/>
              </w:rPr>
              <w:t>Рената Еремић</w:t>
            </w:r>
          </w:p>
        </w:tc>
        <w:tc>
          <w:tcPr>
            <w:tcW w:w="958" w:type="dxa"/>
          </w:tcPr>
          <w:p w:rsidR="00FB0EFE" w:rsidRPr="000933C4" w:rsidRDefault="000933C4" w:rsidP="00F60EBA">
            <w:pPr>
              <w:rPr>
                <w:szCs w:val="20"/>
              </w:rPr>
            </w:pPr>
            <w:r>
              <w:rPr>
                <w:szCs w:val="20"/>
              </w:rPr>
              <w:t>23,07</w:t>
            </w:r>
          </w:p>
        </w:tc>
        <w:tc>
          <w:tcPr>
            <w:tcW w:w="958" w:type="dxa"/>
          </w:tcPr>
          <w:p w:rsidR="00FB0EFE" w:rsidRPr="000933C4" w:rsidRDefault="000933C4" w:rsidP="00F60EBA">
            <w:pPr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FB0EFE" w:rsidRPr="000933C4" w:rsidRDefault="000933C4" w:rsidP="00F60EBA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2" w:type="dxa"/>
          </w:tcPr>
          <w:p w:rsidR="00FB0EFE" w:rsidRPr="000933C4" w:rsidRDefault="000933C4" w:rsidP="00F60EBA">
            <w:pPr>
              <w:rPr>
                <w:szCs w:val="20"/>
              </w:rPr>
            </w:pPr>
            <w:r>
              <w:rPr>
                <w:szCs w:val="20"/>
              </w:rPr>
              <w:t>23,07</w:t>
            </w:r>
          </w:p>
        </w:tc>
      </w:tr>
    </w:tbl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D021C6" w:rsidRPr="00D021C6" w:rsidRDefault="00D021C6" w:rsidP="00D021C6">
      <w:pPr>
        <w:rPr>
          <w:szCs w:val="20"/>
        </w:rPr>
      </w:pPr>
      <w:r>
        <w:rPr>
          <w:szCs w:val="20"/>
        </w:rPr>
        <w:t>Београд, 31.10.2019. године</w:t>
      </w:r>
    </w:p>
    <w:p w:rsidR="00D021C6" w:rsidRDefault="00D021C6" w:rsidP="004940CD">
      <w:pPr>
        <w:jc w:val="right"/>
        <w:rPr>
          <w:szCs w:val="20"/>
        </w:rPr>
      </w:pPr>
    </w:p>
    <w:p w:rsidR="005959CD" w:rsidRDefault="00B95B52" w:rsidP="004940CD">
      <w:pPr>
        <w:jc w:val="right"/>
        <w:rPr>
          <w:szCs w:val="20"/>
        </w:rPr>
      </w:pPr>
      <w:r>
        <w:rPr>
          <w:szCs w:val="20"/>
        </w:rPr>
        <w:t>Чланови комисије:</w:t>
      </w:r>
    </w:p>
    <w:p w:rsidR="00D53CCD" w:rsidRDefault="00D53CCD" w:rsidP="00D53CCD">
      <w:pPr>
        <w:tabs>
          <w:tab w:val="left" w:pos="6193"/>
        </w:tabs>
        <w:rPr>
          <w:szCs w:val="20"/>
        </w:rPr>
      </w:pPr>
      <w:r>
        <w:rPr>
          <w:szCs w:val="20"/>
        </w:rPr>
        <w:tab/>
      </w:r>
    </w:p>
    <w:p w:rsidR="00D53CCD" w:rsidRDefault="00D53CCD" w:rsidP="00D53CCD">
      <w:pPr>
        <w:tabs>
          <w:tab w:val="left" w:pos="6193"/>
        </w:tabs>
        <w:jc w:val="right"/>
        <w:rPr>
          <w:szCs w:val="20"/>
        </w:rPr>
      </w:pPr>
      <w:r>
        <w:rPr>
          <w:szCs w:val="20"/>
        </w:rPr>
        <w:t>Проф. др Филип Ејдус</w:t>
      </w:r>
    </w:p>
    <w:p w:rsidR="00D53CCD" w:rsidRPr="00D53CCD" w:rsidRDefault="00D53CCD" w:rsidP="005959CD">
      <w:pPr>
        <w:rPr>
          <w:szCs w:val="20"/>
        </w:rPr>
      </w:pPr>
    </w:p>
    <w:p w:rsidR="00D53CCD" w:rsidRPr="00272E18" w:rsidRDefault="00D53CCD" w:rsidP="00D53CCD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2E18">
        <w:rPr>
          <w:rFonts w:ascii="Times New Roman" w:eastAsia="Times New Roman" w:hAnsi="Times New Roman" w:cs="Times New Roman"/>
          <w:sz w:val="24"/>
          <w:szCs w:val="24"/>
        </w:rPr>
        <w:t>Проф. др Немања Џуверовић</w:t>
      </w:r>
    </w:p>
    <w:p w:rsidR="00B95B52" w:rsidRPr="00D53CCD" w:rsidRDefault="00D53CCD" w:rsidP="00D53CCD">
      <w:pPr>
        <w:jc w:val="right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асистент Милан Крстић</w:t>
      </w: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E5" w:rsidRDefault="00A20FE5">
      <w:r>
        <w:separator/>
      </w:r>
    </w:p>
  </w:endnote>
  <w:endnote w:type="continuationSeparator" w:id="0">
    <w:p w:rsidR="00A20FE5" w:rsidRDefault="00A2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79263A">
    <w:pPr>
      <w:pStyle w:val="Footer"/>
      <w:jc w:val="right"/>
    </w:pPr>
    <w:r>
      <w:fldChar w:fldCharType="begin"/>
    </w:r>
    <w:r w:rsidR="00C34E90">
      <w:instrText xml:space="preserve"> PAGE   \* MERGEFORMAT </w:instrText>
    </w:r>
    <w:r>
      <w:fldChar w:fldCharType="separate"/>
    </w:r>
    <w:r w:rsidR="00FC3AFD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E5" w:rsidRDefault="00A20FE5">
      <w:r>
        <w:separator/>
      </w:r>
    </w:p>
  </w:footnote>
  <w:footnote w:type="continuationSeparator" w:id="0">
    <w:p w:rsidR="00A20FE5" w:rsidRDefault="00A2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6D2C36"/>
    <w:multiLevelType w:val="hybridMultilevel"/>
    <w:tmpl w:val="29B8E524"/>
    <w:lvl w:ilvl="0" w:tplc="77BE1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93374"/>
    <w:rsid w:val="000933C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64A62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2A3D0D"/>
    <w:rsid w:val="002B1727"/>
    <w:rsid w:val="002D272B"/>
    <w:rsid w:val="00362C0C"/>
    <w:rsid w:val="003737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826D1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471B"/>
    <w:rsid w:val="00552EB7"/>
    <w:rsid w:val="00592E9C"/>
    <w:rsid w:val="00594E86"/>
    <w:rsid w:val="005959CD"/>
    <w:rsid w:val="005E1D58"/>
    <w:rsid w:val="005E355D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9263A"/>
    <w:rsid w:val="007B0818"/>
    <w:rsid w:val="007B749E"/>
    <w:rsid w:val="007C5172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5803"/>
    <w:rsid w:val="00A051E2"/>
    <w:rsid w:val="00A20FE5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CF1182"/>
    <w:rsid w:val="00D021C6"/>
    <w:rsid w:val="00D23327"/>
    <w:rsid w:val="00D37CDD"/>
    <w:rsid w:val="00D40D76"/>
    <w:rsid w:val="00D4652E"/>
    <w:rsid w:val="00D53042"/>
    <w:rsid w:val="00D53CCD"/>
    <w:rsid w:val="00D55E95"/>
    <w:rsid w:val="00D623F1"/>
    <w:rsid w:val="00D636D5"/>
    <w:rsid w:val="00D768C3"/>
    <w:rsid w:val="00D85C8C"/>
    <w:rsid w:val="00D860FA"/>
    <w:rsid w:val="00E06BFD"/>
    <w:rsid w:val="00E11D4B"/>
    <w:rsid w:val="00E74EF1"/>
    <w:rsid w:val="00E905C9"/>
    <w:rsid w:val="00EC5523"/>
    <w:rsid w:val="00F22726"/>
    <w:rsid w:val="00F643E4"/>
    <w:rsid w:val="00F86F9D"/>
    <w:rsid w:val="00FB0EFE"/>
    <w:rsid w:val="00FB2E05"/>
    <w:rsid w:val="00FC3AFD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4B03C-0074-489E-9E2C-2403EC3A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11</cp:revision>
  <cp:lastPrinted>2019-10-24T08:15:00Z</cp:lastPrinted>
  <dcterms:created xsi:type="dcterms:W3CDTF">2019-10-22T20:11:00Z</dcterms:created>
  <dcterms:modified xsi:type="dcterms:W3CDTF">2019-11-04T14:26:00Z</dcterms:modified>
</cp:coreProperties>
</file>